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0310">
              <w:rPr>
                <w:noProof/>
              </w:rPr>
              <w:t>JUHATUSE LIIGE</w:t>
            </w:r>
            <w:r>
              <w:fldChar w:fldCharType="end"/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345781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330D03" w:rsidP="005B0310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0310">
              <w:t>16</w:t>
            </w:r>
            <w:r w:rsidR="00011FA6">
              <w:rPr>
                <w:noProof/>
              </w:rPr>
              <w:t xml:space="preserve">. </w:t>
            </w:r>
            <w:r w:rsidR="005B0310">
              <w:rPr>
                <w:noProof/>
              </w:rPr>
              <w:t>august</w:t>
            </w:r>
            <w:r w:rsidR="00011FA6">
              <w:rPr>
                <w:noProof/>
              </w:rPr>
              <w:t xml:space="preserve"> 2013. a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2-6/</w:t>
            </w:r>
            <w:r w:rsidR="00EC1FE0">
              <w:rPr>
                <w:noProof/>
              </w:rPr>
              <w:t>105</w:t>
            </w:r>
            <w:bookmarkStart w:id="1" w:name="_GoBack"/>
            <w:bookmarkEnd w:id="1"/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345781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2" w:name="Text7"/>
    <w:p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5B0310">
        <w:t>Puhkusele lubamine</w:t>
      </w:r>
      <w:r>
        <w:fldChar w:fldCharType="end"/>
      </w:r>
      <w:bookmarkEnd w:id="2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011FA6" w:rsidRDefault="00011FA6" w:rsidP="00011FA6">
      <w:pPr>
        <w:jc w:val="both"/>
      </w:pPr>
      <w:r>
        <w:lastRenderedPageBreak/>
        <w:t>Vabariigi Valitsuse 9. jaanuari 2007. a määruse nr 4 „Riigimetsa Majandamise Keskuse põhimäärus” § 18 lõigete 5 ja 6 ning töötaja aval</w:t>
      </w:r>
      <w:r>
        <w:softHyphen/>
        <w:t>duse alusel</w:t>
      </w:r>
    </w:p>
    <w:p w:rsidR="00011FA6" w:rsidRDefault="00011FA6" w:rsidP="00011FA6">
      <w:pPr>
        <w:jc w:val="both"/>
      </w:pPr>
    </w:p>
    <w:p w:rsidR="00F158E9" w:rsidRDefault="005B0310" w:rsidP="005B0310">
      <w:pPr>
        <w:jc w:val="both"/>
      </w:pPr>
      <w:r>
        <w:t xml:space="preserve">l u b a </w:t>
      </w:r>
      <w:r w:rsidR="00C22065">
        <w:t>n</w:t>
      </w:r>
      <w:r w:rsidR="00011FA6">
        <w:t xml:space="preserve"> </w:t>
      </w:r>
      <w:r>
        <w:t>jahindus</w:t>
      </w:r>
      <w:r w:rsidR="00FB7920">
        <w:t xml:space="preserve">osakonna </w:t>
      </w:r>
      <w:r>
        <w:t>jahinduse</w:t>
      </w:r>
      <w:r w:rsidR="00FB7920">
        <w:t xml:space="preserve"> peaspetsialisti</w:t>
      </w:r>
      <w:r>
        <w:t xml:space="preserve"> </w:t>
      </w:r>
      <w:r w:rsidRPr="005B0310">
        <w:rPr>
          <w:b/>
        </w:rPr>
        <w:t>Kalev Männiste</w:t>
      </w:r>
      <w:r w:rsidR="006016D9">
        <w:t xml:space="preserve"> </w:t>
      </w:r>
      <w:r>
        <w:t>osalisele iga-aastasele</w:t>
      </w:r>
      <w:r w:rsidR="00011FA6" w:rsidRPr="00523183">
        <w:t xml:space="preserve"> </w:t>
      </w:r>
      <w:r w:rsidRPr="005B0310">
        <w:t xml:space="preserve">puhkusele 22.-23. augustini 2013. </w:t>
      </w:r>
      <w:r>
        <w:t>a.</w:t>
      </w:r>
    </w:p>
    <w:p w:rsidR="005B0310" w:rsidRDefault="005B0310" w:rsidP="005B0310">
      <w:pPr>
        <w:jc w:val="both"/>
        <w:sectPr w:rsidR="005B0310" w:rsidSect="00581B59">
          <w:type w:val="continuous"/>
          <w:pgSz w:w="11906" w:h="16838" w:code="9"/>
          <w:pgMar w:top="907" w:right="1274" w:bottom="737" w:left="1701" w:header="454" w:footer="567" w:gutter="0"/>
          <w:cols w:space="708"/>
          <w:formProt w:val="0"/>
          <w:titlePg/>
        </w:sectPr>
      </w:pP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t>Tiit Timberg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rPr>
          <w:noProof/>
        </w:rPr>
        <w:t>Juhatuse liige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Jaotuskava: töötaja, finantsosakond, personaliosakond.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Kristel Eier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Personalispetsialist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5B0310">
        <w:t>16</w:t>
      </w:r>
      <w:r w:rsidR="00011FA6">
        <w:rPr>
          <w:noProof/>
        </w:rPr>
        <w:t>.0</w:t>
      </w:r>
      <w:r w:rsidR="005B0310">
        <w:rPr>
          <w:noProof/>
        </w:rPr>
        <w:t>8</w:t>
      </w:r>
      <w:r w:rsidR="00011FA6">
        <w:rPr>
          <w:noProof/>
        </w:rPr>
        <w:t>.2013. a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6D9" w:rsidRDefault="006016D9">
      <w:r>
        <w:separator/>
      </w:r>
    </w:p>
  </w:endnote>
  <w:endnote w:type="continuationSeparator" w:id="0">
    <w:p w:rsidR="006016D9" w:rsidRDefault="0060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D9" w:rsidRDefault="006016D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D9" w:rsidRDefault="006016D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D9" w:rsidRDefault="006016D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6D9" w:rsidRDefault="006016D9">
      <w:r>
        <w:separator/>
      </w:r>
    </w:p>
  </w:footnote>
  <w:footnote w:type="continuationSeparator" w:id="0">
    <w:p w:rsidR="006016D9" w:rsidRDefault="00601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D9" w:rsidRDefault="006016D9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D9" w:rsidRDefault="006016D9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D9" w:rsidRDefault="006016D9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01"/>
    <w:multiLevelType w:val="hybridMultilevel"/>
    <w:tmpl w:val="13A853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19QDME8VL1YfS3P648F08lBe/0=" w:salt="BwhxniYXW1Ujxeiv/nsyz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81"/>
    <w:rsid w:val="00011FA6"/>
    <w:rsid w:val="000D4D6C"/>
    <w:rsid w:val="00205FA4"/>
    <w:rsid w:val="002C7279"/>
    <w:rsid w:val="00330D03"/>
    <w:rsid w:val="00345781"/>
    <w:rsid w:val="00347CEC"/>
    <w:rsid w:val="00581B59"/>
    <w:rsid w:val="005B0310"/>
    <w:rsid w:val="005B39CA"/>
    <w:rsid w:val="006016D9"/>
    <w:rsid w:val="00B23E37"/>
    <w:rsid w:val="00BD0F3C"/>
    <w:rsid w:val="00C22065"/>
    <w:rsid w:val="00D638ED"/>
    <w:rsid w:val="00DC0A7E"/>
    <w:rsid w:val="00EC1FE0"/>
    <w:rsid w:val="00F158E9"/>
    <w:rsid w:val="00FB7920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9C7B3A97.dotm</Template>
  <TotalTime>74</TotalTime>
  <Pages>1</Pages>
  <Words>100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2.0, 01.2013</dc:description>
  <cp:lastModifiedBy>Kristel Eier</cp:lastModifiedBy>
  <cp:revision>3</cp:revision>
  <cp:lastPrinted>2013-06-12T07:50:00Z</cp:lastPrinted>
  <dcterms:created xsi:type="dcterms:W3CDTF">2013-08-16T09:33:00Z</dcterms:created>
  <dcterms:modified xsi:type="dcterms:W3CDTF">2013-08-16T10:46:00Z</dcterms:modified>
</cp:coreProperties>
</file>